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49D5" w14:textId="77777777" w:rsidR="00EC26AD" w:rsidRDefault="00EC26AD" w:rsidP="00EC26AD">
      <w:pPr>
        <w:pStyle w:val="af1"/>
      </w:pPr>
      <w:r>
        <w:t>РОССИЙСКАЯ ФЕДЕРАЦИЯ</w:t>
      </w:r>
    </w:p>
    <w:p w14:paraId="1AC063B2" w14:textId="77777777" w:rsidR="00EC26AD" w:rsidRDefault="00EC26AD" w:rsidP="00EC26AD">
      <w:pPr>
        <w:pStyle w:val="af1"/>
      </w:pPr>
      <w:r>
        <w:t>РОСТОВСКАЯ ОБЛАСТЬ</w:t>
      </w:r>
    </w:p>
    <w:p w14:paraId="61BD6C0B" w14:textId="77777777"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3AE6CDAB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36CF3A2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45CB77E0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29C2A70A" w14:textId="77777777" w:rsidR="00EC26AD" w:rsidRPr="004C209C" w:rsidRDefault="005704C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2B8EFC3B" w14:textId="77777777" w:rsidR="00EC26AD" w:rsidRDefault="00EC26AD" w:rsidP="00EC26AD">
      <w:pPr>
        <w:jc w:val="center"/>
        <w:rPr>
          <w:sz w:val="28"/>
        </w:rPr>
      </w:pPr>
    </w:p>
    <w:p w14:paraId="276F35DB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BE1511">
        <w:rPr>
          <w:sz w:val="28"/>
        </w:rPr>
        <w:t>04</w:t>
      </w:r>
      <w:r>
        <w:rPr>
          <w:sz w:val="28"/>
        </w:rPr>
        <w:t>.</w:t>
      </w:r>
      <w:r w:rsidR="00BE1511">
        <w:rPr>
          <w:sz w:val="28"/>
        </w:rPr>
        <w:t>1</w:t>
      </w:r>
      <w:r w:rsidR="00830A9A">
        <w:rPr>
          <w:sz w:val="28"/>
        </w:rPr>
        <w:t>0</w:t>
      </w:r>
      <w:r>
        <w:rPr>
          <w:sz w:val="28"/>
        </w:rPr>
        <w:t>.20</w:t>
      </w:r>
      <w:r w:rsidR="006F7599">
        <w:rPr>
          <w:sz w:val="28"/>
        </w:rPr>
        <w:t>2</w:t>
      </w:r>
      <w:r w:rsidR="005704C9">
        <w:rPr>
          <w:sz w:val="28"/>
        </w:rPr>
        <w:t>1</w:t>
      </w:r>
      <w:r w:rsidR="001F2DB4">
        <w:rPr>
          <w:sz w:val="28"/>
        </w:rPr>
        <w:t xml:space="preserve">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</w:t>
      </w:r>
      <w:r w:rsidR="006F7599">
        <w:rPr>
          <w:sz w:val="28"/>
        </w:rPr>
        <w:t xml:space="preserve">     </w:t>
      </w:r>
      <w:r w:rsidR="0071014B">
        <w:rPr>
          <w:sz w:val="28"/>
        </w:rPr>
        <w:t xml:space="preserve">  </w:t>
      </w:r>
      <w:r>
        <w:rPr>
          <w:sz w:val="28"/>
        </w:rPr>
        <w:t xml:space="preserve">№ </w:t>
      </w:r>
      <w:r w:rsidR="00BE1511">
        <w:rPr>
          <w:sz w:val="28"/>
        </w:rPr>
        <w:t>72</w:t>
      </w:r>
      <w:r w:rsidR="0071014B">
        <w:rPr>
          <w:sz w:val="28"/>
        </w:rPr>
        <w:tab/>
        <w:t xml:space="preserve">   х.Веселый</w:t>
      </w:r>
    </w:p>
    <w:p w14:paraId="7071E4E7" w14:textId="77777777" w:rsidR="00416EE3" w:rsidRDefault="00416EE3" w:rsidP="00416EE3"/>
    <w:p w14:paraId="5C6763A8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5671A0C" w14:textId="77777777" w:rsidR="005704C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14:paraId="5F5EF50E" w14:textId="77777777"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итогам </w:t>
      </w:r>
      <w:r w:rsidR="00BE1511">
        <w:rPr>
          <w:sz w:val="28"/>
        </w:rPr>
        <w:t>9-ти месяцев</w:t>
      </w:r>
      <w:r w:rsidR="001F2DB4">
        <w:rPr>
          <w:sz w:val="28"/>
        </w:rPr>
        <w:t xml:space="preserve"> 20</w:t>
      </w:r>
      <w:r w:rsidR="006F7599">
        <w:rPr>
          <w:sz w:val="28"/>
        </w:rPr>
        <w:t>2</w:t>
      </w:r>
      <w:r w:rsidR="005704C9">
        <w:rPr>
          <w:sz w:val="28"/>
        </w:rPr>
        <w:t>1</w:t>
      </w:r>
      <w:r>
        <w:rPr>
          <w:sz w:val="28"/>
        </w:rPr>
        <w:t xml:space="preserve"> года</w:t>
      </w:r>
    </w:p>
    <w:p w14:paraId="58EC0ADA" w14:textId="77777777"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2693531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14:paraId="492A9D80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2E9055B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5704C9">
        <w:rPr>
          <w:sz w:val="28"/>
          <w:szCs w:val="28"/>
        </w:rPr>
        <w:t>30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20</w:t>
      </w:r>
      <w:r w:rsidR="001A2E6D" w:rsidRPr="00DA2A78">
        <w:rPr>
          <w:sz w:val="28"/>
          <w:szCs w:val="28"/>
        </w:rPr>
        <w:t xml:space="preserve"> года № </w:t>
      </w:r>
      <w:r w:rsidR="005704C9">
        <w:rPr>
          <w:sz w:val="28"/>
          <w:szCs w:val="28"/>
        </w:rPr>
        <w:t>70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5704C9">
        <w:rPr>
          <w:sz w:val="28"/>
          <w:szCs w:val="28"/>
        </w:rPr>
        <w:t>1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BE1511">
        <w:rPr>
          <w:sz w:val="28"/>
          <w:szCs w:val="28"/>
        </w:rPr>
        <w:t>9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5704C9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14:paraId="407F1CF8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678736AD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494980DC" w14:textId="77777777" w:rsidR="00CA5D5E" w:rsidRDefault="00CA5D5E" w:rsidP="009050D9">
      <w:pPr>
        <w:rPr>
          <w:sz w:val="28"/>
          <w:szCs w:val="28"/>
        </w:rPr>
      </w:pPr>
    </w:p>
    <w:p w14:paraId="23E154FC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68611F4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306B7F47" w14:textId="77777777" w:rsidR="005110E4" w:rsidRDefault="005110E4" w:rsidP="00796F0F">
      <w:pPr>
        <w:rPr>
          <w:sz w:val="28"/>
          <w:szCs w:val="28"/>
        </w:rPr>
      </w:pPr>
    </w:p>
    <w:p w14:paraId="26FEA521" w14:textId="77777777" w:rsidR="00BA4539" w:rsidRDefault="00BA4539" w:rsidP="00796F0F">
      <w:pPr>
        <w:rPr>
          <w:sz w:val="24"/>
          <w:szCs w:val="24"/>
        </w:rPr>
      </w:pPr>
    </w:p>
    <w:p w14:paraId="1211B0C4" w14:textId="77777777" w:rsidR="00BA4539" w:rsidRDefault="00BA4539" w:rsidP="00796F0F">
      <w:pPr>
        <w:rPr>
          <w:sz w:val="24"/>
          <w:szCs w:val="24"/>
        </w:rPr>
      </w:pPr>
    </w:p>
    <w:p w14:paraId="4BB71782" w14:textId="77777777"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14:paraId="4A0DBAEE" w14:textId="77777777"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0BC91B19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3D21515E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423B6155" w14:textId="77777777" w:rsidR="001F105C" w:rsidRPr="009732EF" w:rsidRDefault="00C96C28" w:rsidP="008F31D3">
      <w:pPr>
        <w:pStyle w:val="3"/>
        <w:rPr>
          <w:sz w:val="24"/>
          <w:szCs w:val="24"/>
          <w:lang w:val="ru-RU"/>
        </w:rPr>
      </w:pPr>
      <w:r w:rsidRPr="009732EF">
        <w:rPr>
          <w:sz w:val="24"/>
          <w:szCs w:val="24"/>
        </w:rPr>
        <w:lastRenderedPageBreak/>
        <w:t>П</w:t>
      </w:r>
      <w:r w:rsidR="001F105C" w:rsidRPr="009732EF">
        <w:rPr>
          <w:sz w:val="24"/>
          <w:szCs w:val="24"/>
        </w:rPr>
        <w:t xml:space="preserve">риложение </w:t>
      </w:r>
    </w:p>
    <w:p w14:paraId="7B11E014" w14:textId="77777777" w:rsidR="00AF7B27" w:rsidRPr="009732EF" w:rsidRDefault="00AF7B27" w:rsidP="008F31D3">
      <w:pPr>
        <w:jc w:val="right"/>
        <w:rPr>
          <w:sz w:val="24"/>
          <w:szCs w:val="24"/>
          <w:lang w:eastAsia="x-none"/>
        </w:rPr>
      </w:pPr>
      <w:r w:rsidRPr="009732EF">
        <w:rPr>
          <w:sz w:val="24"/>
          <w:szCs w:val="24"/>
          <w:lang w:eastAsia="x-none"/>
        </w:rPr>
        <w:t xml:space="preserve">к </w:t>
      </w:r>
      <w:r w:rsidR="005704C9" w:rsidRPr="009732EF">
        <w:rPr>
          <w:sz w:val="24"/>
          <w:szCs w:val="24"/>
          <w:lang w:eastAsia="x-none"/>
        </w:rPr>
        <w:t>распоряж</w:t>
      </w:r>
      <w:r w:rsidRPr="009732EF">
        <w:rPr>
          <w:sz w:val="24"/>
          <w:szCs w:val="24"/>
          <w:lang w:eastAsia="x-none"/>
        </w:rPr>
        <w:t>ению Администрации</w:t>
      </w:r>
      <w:r w:rsidR="008F31D3" w:rsidRPr="009732EF">
        <w:rPr>
          <w:sz w:val="24"/>
          <w:szCs w:val="24"/>
          <w:lang w:eastAsia="x-none"/>
        </w:rPr>
        <w:t xml:space="preserve"> </w:t>
      </w:r>
      <w:r w:rsidR="00BA4539" w:rsidRPr="009732EF">
        <w:rPr>
          <w:sz w:val="24"/>
          <w:szCs w:val="24"/>
          <w:lang w:eastAsia="x-none"/>
        </w:rPr>
        <w:t xml:space="preserve">Веселовского </w:t>
      </w:r>
      <w:r w:rsidRPr="009732EF">
        <w:rPr>
          <w:sz w:val="24"/>
          <w:szCs w:val="24"/>
          <w:lang w:eastAsia="x-none"/>
        </w:rPr>
        <w:t xml:space="preserve"> сельского поселения от </w:t>
      </w:r>
      <w:r w:rsidR="00BE1511">
        <w:rPr>
          <w:sz w:val="24"/>
          <w:szCs w:val="24"/>
          <w:lang w:eastAsia="x-none"/>
        </w:rPr>
        <w:t>04</w:t>
      </w:r>
      <w:r w:rsidR="001F2DB4" w:rsidRPr="009732EF">
        <w:rPr>
          <w:sz w:val="24"/>
          <w:szCs w:val="24"/>
          <w:lang w:eastAsia="x-none"/>
        </w:rPr>
        <w:t>.</w:t>
      </w:r>
      <w:r w:rsidR="00BE1511">
        <w:rPr>
          <w:sz w:val="24"/>
          <w:szCs w:val="24"/>
          <w:lang w:eastAsia="x-none"/>
        </w:rPr>
        <w:t>10</w:t>
      </w:r>
      <w:r w:rsidR="001F2DB4" w:rsidRPr="009732EF">
        <w:rPr>
          <w:sz w:val="24"/>
          <w:szCs w:val="24"/>
          <w:lang w:eastAsia="x-none"/>
        </w:rPr>
        <w:t>.20</w:t>
      </w:r>
      <w:r w:rsidR="006F7599" w:rsidRPr="009732EF">
        <w:rPr>
          <w:sz w:val="24"/>
          <w:szCs w:val="24"/>
          <w:lang w:eastAsia="x-none"/>
        </w:rPr>
        <w:t>2</w:t>
      </w:r>
      <w:r w:rsidR="005704C9" w:rsidRPr="009732EF">
        <w:rPr>
          <w:sz w:val="24"/>
          <w:szCs w:val="24"/>
          <w:lang w:eastAsia="x-none"/>
        </w:rPr>
        <w:t>1</w:t>
      </w:r>
      <w:r w:rsidR="006F7599" w:rsidRPr="009732EF">
        <w:rPr>
          <w:sz w:val="24"/>
          <w:szCs w:val="24"/>
          <w:lang w:eastAsia="x-none"/>
        </w:rPr>
        <w:t xml:space="preserve"> </w:t>
      </w:r>
      <w:r w:rsidRPr="009732EF">
        <w:rPr>
          <w:sz w:val="24"/>
          <w:szCs w:val="24"/>
          <w:lang w:eastAsia="x-none"/>
        </w:rPr>
        <w:t xml:space="preserve">№ </w:t>
      </w:r>
      <w:r w:rsidR="00BE1511">
        <w:rPr>
          <w:sz w:val="24"/>
          <w:szCs w:val="24"/>
          <w:lang w:eastAsia="x-none"/>
        </w:rPr>
        <w:t>72</w:t>
      </w:r>
    </w:p>
    <w:p w14:paraId="77CE562C" w14:textId="77777777" w:rsidR="006F7599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</w:p>
    <w:p w14:paraId="41CCE061" w14:textId="77777777"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BE1511">
        <w:rPr>
          <w:sz w:val="24"/>
          <w:szCs w:val="24"/>
        </w:rPr>
        <w:t>9 месяцев</w:t>
      </w:r>
      <w:r>
        <w:rPr>
          <w:sz w:val="24"/>
          <w:szCs w:val="24"/>
        </w:rPr>
        <w:t xml:space="preserve">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</w:t>
      </w:r>
      <w:r w:rsidR="005704C9">
        <w:rPr>
          <w:sz w:val="24"/>
          <w:szCs w:val="24"/>
        </w:rPr>
        <w:t>1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</w:tblGrid>
      <w:tr w:rsidR="004148DB" w:rsidRPr="001B0FF1" w14:paraId="08122297" w14:textId="77777777" w:rsidTr="009732E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F9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99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EE3F02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980F60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536AB5D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4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DBC8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387C3FD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0E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3A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00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43B5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407F2091" w14:textId="77777777" w:rsidTr="009732E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84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1B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D3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00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E7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60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1C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6A3289C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66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9B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55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02CC1D79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99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4D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D1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00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F6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2B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3E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E3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2A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98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238B5DCB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91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32F" w14:textId="77777777" w:rsidR="004148DB" w:rsidRPr="001B0FF1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50F208C8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5A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18F" w14:textId="77777777"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5A8" w14:textId="77777777"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C6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45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3E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C67" w14:textId="77777777" w:rsidR="006F7599" w:rsidRPr="001B0FF1" w:rsidRDefault="007220BA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811" w14:textId="77777777" w:rsidR="004148DB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62F" w14:textId="77777777" w:rsidR="004148DB" w:rsidRPr="001B0FF1" w:rsidRDefault="007220BA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A40" w14:textId="77777777" w:rsidR="004148DB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7220BA" w:rsidRPr="001B0FF1" w14:paraId="02A09497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132" w14:textId="77777777" w:rsidR="007220BA" w:rsidRPr="001B0FF1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4A0" w14:textId="77777777" w:rsidR="007220BA" w:rsidRPr="00BA4C02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1.1.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28A" w14:textId="77777777"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564" w14:textId="77777777" w:rsidR="007220BA" w:rsidRPr="0033678A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FC13" w14:textId="77777777" w:rsidR="007220BA" w:rsidRPr="001B0FF1" w:rsidRDefault="007220BA" w:rsidP="00570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16F" w14:textId="77777777" w:rsidR="007220BA" w:rsidRPr="001B0FF1" w:rsidRDefault="007220BA" w:rsidP="00570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4D1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996E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332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DA8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220BA" w:rsidRPr="001B0FF1" w14:paraId="0A544E64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063" w14:textId="77777777" w:rsidR="007220BA" w:rsidRDefault="007220B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443" w14:textId="77777777" w:rsidR="007220BA" w:rsidRPr="001B0FF1" w:rsidRDefault="007220B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1.1.1 Страхование членов ДПД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735" w14:textId="77777777"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010" w14:textId="77777777" w:rsidR="007220BA" w:rsidRDefault="007220B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E6A" w14:textId="77777777" w:rsidR="007220BA" w:rsidRPr="001B0FF1" w:rsidRDefault="007220B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1DC" w14:textId="77777777" w:rsidR="007220BA" w:rsidRPr="001B0FF1" w:rsidRDefault="007220B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E74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9F6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278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6F6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45AE" w:rsidRPr="001B0FF1" w14:paraId="6555D9D2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0FB1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070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B2E" w14:textId="77777777" w:rsidR="005E45AE" w:rsidRPr="00017968" w:rsidRDefault="005E45AE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363" w14:textId="77777777" w:rsidR="005E45AE" w:rsidRDefault="005E45AE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A95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C5D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DE7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2F8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BF2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377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45AE" w:rsidRPr="001B0FF1" w14:paraId="1D86C798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2F8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A39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D82" w14:textId="77777777" w:rsidR="005E45AE" w:rsidRPr="00017968" w:rsidRDefault="005E45AE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749" w14:textId="77777777" w:rsidR="005E45AE" w:rsidRDefault="005E45AE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73F2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5C6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2E1" w14:textId="77777777" w:rsidR="005E45AE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5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2F8" w14:textId="77777777" w:rsidR="005E45AE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5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489" w14:textId="77777777" w:rsidR="005E45AE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3757" w14:textId="77777777" w:rsidR="005E45AE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14:paraId="4C747B04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488" w14:textId="77777777" w:rsidR="009732E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CBB" w14:textId="77777777"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E49" w14:textId="77777777"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CA9" w14:textId="77777777" w:rsidR="009732EF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455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88D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17D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134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4BC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6A9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14:paraId="26006C96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615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E00" w14:textId="77777777" w:rsidR="009732EF" w:rsidRPr="001B0FF1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2EF" w:rsidRPr="001B0FF1" w14:paraId="1AA82EB1" w14:textId="77777777" w:rsidTr="009732EF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E03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9C8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1B0FF1" w14:paraId="30B84452" w14:textId="77777777" w:rsidTr="009732EF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865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818" w14:textId="77777777" w:rsidR="009732EF" w:rsidRPr="005C30C1" w:rsidRDefault="009732EF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C8B" w14:textId="77777777"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9CF" w14:textId="77777777"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E0AC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259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E56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017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AB3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E6D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14:paraId="0BBE0976" w14:textId="77777777" w:rsidTr="009732EF">
        <w:trPr>
          <w:trHeight w:val="15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486" w14:textId="77777777"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24" w14:textId="77777777"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2.1.2 Поддержание в готовности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оповещения Веселовского сельского поселения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D2B" w14:textId="77777777"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60B" w14:textId="77777777"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90C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2E8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BDE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878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EBF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1659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1B0FF1" w14:paraId="74C722AE" w14:textId="77777777" w:rsidTr="009732EF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F07" w14:textId="77777777" w:rsidR="009732EF" w:rsidRPr="001B0FF1" w:rsidRDefault="009732EF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AFF" w14:textId="77777777"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F1A" w14:textId="77777777" w:rsidR="009732EF" w:rsidRDefault="009732EF" w:rsidP="007E6BB5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79D1" w14:textId="77777777"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3A8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5EBB" w14:textId="77777777" w:rsidR="009732EF" w:rsidRPr="001B0FF1" w:rsidRDefault="009732EF" w:rsidP="00BE15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E1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895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655E" w14:textId="77777777" w:rsidR="009732EF" w:rsidRDefault="009732EF" w:rsidP="00BE15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E1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7695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5E4C8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E67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5C6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5D65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E2F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7987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14:paraId="56D79781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9F8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334" w14:textId="77777777"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001" w14:textId="77777777"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F3B" w14:textId="77777777" w:rsidR="009732EF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577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9D0" w14:textId="77777777"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366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ACC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650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95C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14:paraId="00DE9177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E16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CE3" w14:textId="77777777"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14:paraId="143042D0" w14:textId="77777777" w:rsidTr="009732EF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344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B05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14:paraId="2E8A2C75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0CB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D4F" w14:textId="77777777" w:rsidR="009732EF" w:rsidRPr="000D3BD9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711" w14:textId="77777777"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913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5D4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49A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B43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1CD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B63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2B5C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14:paraId="104350EA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BA6" w14:textId="77777777"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C4C" w14:textId="77777777"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3E7" w14:textId="77777777"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C04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342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3D7" w14:textId="77777777"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947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178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8EB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E6C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3771B" w14:paraId="1D54DA5F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E605" w14:textId="77777777" w:rsidR="009732EF" w:rsidRPr="0093771B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C75" w14:textId="77777777" w:rsidR="009732EF" w:rsidRPr="005C30C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8A7" w14:textId="77777777"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CEF" w14:textId="77777777" w:rsidR="009732EF" w:rsidRPr="005C30C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47D" w14:textId="77777777"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D2F" w14:textId="77777777"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B86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70A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FCA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41A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</w:tbl>
    <w:p w14:paraId="5B4A2894" w14:textId="77777777" w:rsidR="00AF7B27" w:rsidRDefault="00AF7B27" w:rsidP="00463482">
      <w:pPr>
        <w:jc w:val="center"/>
        <w:rPr>
          <w:sz w:val="28"/>
          <w:szCs w:val="28"/>
        </w:rPr>
      </w:pPr>
    </w:p>
    <w:p w14:paraId="4703AD34" w14:textId="77777777" w:rsidR="00AF7B27" w:rsidRDefault="00AF7B27" w:rsidP="00463482">
      <w:pPr>
        <w:jc w:val="center"/>
        <w:rPr>
          <w:sz w:val="28"/>
          <w:szCs w:val="28"/>
        </w:rPr>
      </w:pPr>
    </w:p>
    <w:p w14:paraId="73186BE5" w14:textId="77777777" w:rsidR="00AF7B27" w:rsidRDefault="00AF7B27" w:rsidP="00463482">
      <w:pPr>
        <w:jc w:val="center"/>
        <w:rPr>
          <w:sz w:val="28"/>
          <w:szCs w:val="28"/>
        </w:rPr>
      </w:pPr>
    </w:p>
    <w:p w14:paraId="0AF01F63" w14:textId="77777777" w:rsidR="00AF7B27" w:rsidRDefault="00AF7B27" w:rsidP="00463482">
      <w:pPr>
        <w:jc w:val="center"/>
        <w:rPr>
          <w:sz w:val="28"/>
          <w:szCs w:val="28"/>
        </w:rPr>
      </w:pPr>
    </w:p>
    <w:p w14:paraId="38F0E1B9" w14:textId="77777777" w:rsidR="00AF7B27" w:rsidRDefault="00AF7B27" w:rsidP="00463482">
      <w:pPr>
        <w:jc w:val="center"/>
        <w:rPr>
          <w:sz w:val="28"/>
          <w:szCs w:val="28"/>
        </w:rPr>
      </w:pPr>
    </w:p>
    <w:p w14:paraId="0C1037FF" w14:textId="77777777" w:rsidR="00AF7B27" w:rsidRDefault="00AF7B27" w:rsidP="00463482">
      <w:pPr>
        <w:jc w:val="center"/>
        <w:rPr>
          <w:sz w:val="28"/>
          <w:szCs w:val="28"/>
        </w:rPr>
      </w:pPr>
    </w:p>
    <w:p w14:paraId="6540F78B" w14:textId="77777777" w:rsidR="00AF7B27" w:rsidRDefault="00AF7B27" w:rsidP="00463482">
      <w:pPr>
        <w:jc w:val="center"/>
        <w:rPr>
          <w:sz w:val="28"/>
          <w:szCs w:val="28"/>
        </w:rPr>
      </w:pPr>
    </w:p>
    <w:p w14:paraId="08657B66" w14:textId="77777777" w:rsidR="00AF7B27" w:rsidRDefault="00AF7B27" w:rsidP="00463482">
      <w:pPr>
        <w:jc w:val="center"/>
        <w:rPr>
          <w:sz w:val="28"/>
          <w:szCs w:val="28"/>
        </w:rPr>
      </w:pPr>
    </w:p>
    <w:p w14:paraId="383B9ABF" w14:textId="77777777" w:rsidR="00AF7B27" w:rsidRDefault="00AF7B27" w:rsidP="00463482">
      <w:pPr>
        <w:jc w:val="center"/>
        <w:rPr>
          <w:sz w:val="28"/>
          <w:szCs w:val="28"/>
        </w:rPr>
      </w:pPr>
    </w:p>
    <w:p w14:paraId="61AC6F0C" w14:textId="77777777" w:rsidR="00AF7B27" w:rsidRDefault="00AF7B27" w:rsidP="00463482">
      <w:pPr>
        <w:jc w:val="center"/>
        <w:rPr>
          <w:sz w:val="28"/>
          <w:szCs w:val="28"/>
        </w:rPr>
      </w:pPr>
    </w:p>
    <w:p w14:paraId="2F2CFB26" w14:textId="77777777" w:rsidR="00AF7B27" w:rsidRDefault="00AF7B27" w:rsidP="00AF7B27">
      <w:pPr>
        <w:jc w:val="center"/>
        <w:rPr>
          <w:sz w:val="28"/>
          <w:szCs w:val="28"/>
        </w:rPr>
        <w:sectPr w:rsidR="00AF7B27" w:rsidSect="009732EF">
          <w:pgSz w:w="16840" w:h="11907" w:orient="landscape"/>
          <w:pgMar w:top="1418" w:right="1531" w:bottom="624" w:left="1134" w:header="720" w:footer="720" w:gutter="0"/>
          <w:cols w:space="720"/>
        </w:sectPr>
      </w:pPr>
    </w:p>
    <w:p w14:paraId="6BABA7D6" w14:textId="77777777"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33529E13" w14:textId="77777777"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038716F2" w14:textId="77777777"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(итоги </w:t>
      </w:r>
      <w:r w:rsidR="00BE1511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6F7599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="00AF7B27" w:rsidRPr="00310153">
        <w:rPr>
          <w:sz w:val="28"/>
          <w:szCs w:val="28"/>
        </w:rPr>
        <w:t xml:space="preserve"> года)</w:t>
      </w:r>
    </w:p>
    <w:p w14:paraId="708805CC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2D5352AE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7097A284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6F7599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году предусмотрено </w:t>
      </w:r>
      <w:r w:rsidR="0077155E">
        <w:rPr>
          <w:sz w:val="28"/>
          <w:szCs w:val="28"/>
        </w:rPr>
        <w:t>16,0</w:t>
      </w:r>
      <w:r w:rsidRPr="00310153">
        <w:rPr>
          <w:sz w:val="28"/>
          <w:szCs w:val="28"/>
        </w:rPr>
        <w:t xml:space="preserve"> - тыс. рублей. По состоянию на 01.</w:t>
      </w:r>
      <w:r w:rsidR="00BE1511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6F7599">
        <w:rPr>
          <w:sz w:val="28"/>
          <w:szCs w:val="28"/>
        </w:rPr>
        <w:t>2</w:t>
      </w:r>
      <w:r w:rsidR="00786C2A">
        <w:rPr>
          <w:sz w:val="28"/>
          <w:szCs w:val="28"/>
        </w:rPr>
        <w:t>1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</w:t>
      </w:r>
      <w:r w:rsidR="006F7599">
        <w:rPr>
          <w:sz w:val="28"/>
          <w:szCs w:val="28"/>
        </w:rPr>
        <w:t>муниципальный контракт</w:t>
      </w:r>
      <w:r w:rsidR="00217257">
        <w:rPr>
          <w:sz w:val="28"/>
          <w:szCs w:val="28"/>
        </w:rPr>
        <w:t xml:space="preserve"> на сумму </w:t>
      </w:r>
      <w:r w:rsidR="0077155E">
        <w:rPr>
          <w:sz w:val="28"/>
          <w:szCs w:val="28"/>
        </w:rPr>
        <w:t>0,8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Во втором полугодии планируется освоение неиспользованных средств предусмотренных муниципальной программой.  </w:t>
      </w:r>
    </w:p>
    <w:p w14:paraId="0442A2D5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0B6D890B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042F1F4D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1ED07835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3EA05BA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28E9CE32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77155E">
        <w:rPr>
          <w:sz w:val="28"/>
          <w:szCs w:val="28"/>
        </w:rPr>
        <w:t>30</w:t>
      </w:r>
      <w:r w:rsidR="00C355FF">
        <w:rPr>
          <w:sz w:val="28"/>
          <w:szCs w:val="28"/>
        </w:rPr>
        <w:t>.12.20</w:t>
      </w:r>
      <w:r w:rsidR="0077155E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№</w:t>
      </w:r>
      <w:r w:rsidR="00C355FF">
        <w:rPr>
          <w:sz w:val="28"/>
          <w:szCs w:val="28"/>
        </w:rPr>
        <w:t>7</w:t>
      </w:r>
      <w:r w:rsidR="0077155E">
        <w:rPr>
          <w:sz w:val="28"/>
          <w:szCs w:val="28"/>
        </w:rPr>
        <w:t>0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2C981F8B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предусмотрено </w:t>
      </w:r>
      <w:r w:rsidR="0077155E">
        <w:rPr>
          <w:sz w:val="28"/>
          <w:szCs w:val="28"/>
        </w:rPr>
        <w:t>16,0</w:t>
      </w:r>
      <w:r w:rsidRPr="00310153">
        <w:rPr>
          <w:sz w:val="28"/>
          <w:szCs w:val="28"/>
        </w:rPr>
        <w:t xml:space="preserve"> тыс. рублей. По состоянию на 01.</w:t>
      </w:r>
      <w:r w:rsidR="00BE1511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 xml:space="preserve">заключен один </w:t>
      </w:r>
      <w:r w:rsidR="00C355FF">
        <w:rPr>
          <w:sz w:val="28"/>
          <w:szCs w:val="28"/>
        </w:rPr>
        <w:t>муниципальный контракт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14:paraId="62FEE6FE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67F093C2" w14:textId="77777777"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14:paraId="1361727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1C71E64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3B68" w14:textId="77777777" w:rsidR="00D847BB" w:rsidRDefault="00D847BB">
      <w:r>
        <w:separator/>
      </w:r>
    </w:p>
  </w:endnote>
  <w:endnote w:type="continuationSeparator" w:id="0">
    <w:p w14:paraId="19AAEE44" w14:textId="77777777" w:rsidR="00D847BB" w:rsidRDefault="00D8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D6FC" w14:textId="77777777" w:rsidR="00D847BB" w:rsidRDefault="00D847BB">
      <w:r>
        <w:separator/>
      </w:r>
    </w:p>
  </w:footnote>
  <w:footnote w:type="continuationSeparator" w:id="0">
    <w:p w14:paraId="0B4CE455" w14:textId="77777777" w:rsidR="00D847BB" w:rsidRDefault="00D84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1511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17B18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47BB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03C70F4"/>
  <w15:chartTrackingRefBased/>
  <w15:docId w15:val="{C09C29C9-1317-4745-8547-4CDD6297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2B95-CF28-4972-800D-F6425FBE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7838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2021-07-26T12:40:00Z</cp:lastPrinted>
  <dcterms:created xsi:type="dcterms:W3CDTF">2025-07-30T19:02:00Z</dcterms:created>
  <dcterms:modified xsi:type="dcterms:W3CDTF">2025-07-30T19:02:00Z</dcterms:modified>
</cp:coreProperties>
</file>